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0F" w:rsidRPr="00C560C8" w:rsidRDefault="00C1000F" w:rsidP="00C1000F">
      <w:pPr>
        <w:rPr>
          <w:sz w:val="24"/>
          <w:szCs w:val="24"/>
        </w:rPr>
      </w:pPr>
    </w:p>
    <w:p w:rsidR="00DD2F8D" w:rsidRDefault="00DD2F8D" w:rsidP="005105B5">
      <w:pPr>
        <w:rPr>
          <w:rFonts w:cs="Tahoma"/>
          <w:b/>
          <w:sz w:val="24"/>
          <w:szCs w:val="24"/>
          <w:highlight w:val="yellow"/>
          <w:lang w:val="de-DE"/>
        </w:rPr>
      </w:pPr>
    </w:p>
    <w:p w:rsidR="00DD2F8D" w:rsidRDefault="00DD2F8D" w:rsidP="005105B5">
      <w:pPr>
        <w:rPr>
          <w:rFonts w:cs="Tahoma"/>
          <w:b/>
          <w:sz w:val="24"/>
          <w:szCs w:val="24"/>
          <w:highlight w:val="yellow"/>
          <w:lang w:val="de-DE"/>
        </w:rPr>
      </w:pPr>
    </w:p>
    <w:p w:rsidR="00DD2F8D" w:rsidRDefault="00DD2F8D" w:rsidP="005105B5">
      <w:pPr>
        <w:rPr>
          <w:rFonts w:cs="Tahoma"/>
          <w:b/>
          <w:sz w:val="24"/>
          <w:szCs w:val="24"/>
          <w:highlight w:val="yellow"/>
          <w:lang w:val="de-DE"/>
        </w:rPr>
      </w:pPr>
      <w:bookmarkStart w:id="0" w:name="_GoBack"/>
      <w:bookmarkEnd w:id="0"/>
    </w:p>
    <w:sectPr w:rsidR="00DD2F8D" w:rsidSect="00F93D2C">
      <w:headerReference w:type="default" r:id="rId7"/>
      <w:pgSz w:w="11906" w:h="16838"/>
      <w:pgMar w:top="1701" w:right="56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BB6" w:rsidRDefault="000C6BB6">
      <w:r>
        <w:separator/>
      </w:r>
    </w:p>
  </w:endnote>
  <w:endnote w:type="continuationSeparator" w:id="0">
    <w:p w:rsidR="000C6BB6" w:rsidRDefault="000C6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BB6" w:rsidRDefault="000C6BB6">
      <w:r>
        <w:separator/>
      </w:r>
    </w:p>
  </w:footnote>
  <w:footnote w:type="continuationSeparator" w:id="0">
    <w:p w:rsidR="000C6BB6" w:rsidRDefault="000C6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25" w:rsidRPr="00F93D2C" w:rsidRDefault="00F93D2C" w:rsidP="00F93D2C">
    <w:pPr>
      <w:pStyle w:val="Kopfzeile"/>
    </w:pPr>
    <w:r>
      <w:rPr>
        <w:noProof/>
        <w:lang w:eastAsia="de-CH"/>
      </w:rPr>
      <w:drawing>
        <wp:inline distT="0" distB="0" distL="0" distR="0">
          <wp:extent cx="6120092" cy="1138928"/>
          <wp:effectExtent l="0" t="0" r="0" b="0"/>
          <wp:docPr id="1" name="Grafik 0" descr="FC_Breitenrain-Briefkopf-FARBIG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_Breitenrain-Briefkopf-FARBIG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92" cy="1138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597"/>
    <w:multiLevelType w:val="hybridMultilevel"/>
    <w:tmpl w:val="2924D8F0"/>
    <w:lvl w:ilvl="0" w:tplc="0AD263F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F19A8"/>
    <w:multiLevelType w:val="hybridMultilevel"/>
    <w:tmpl w:val="FA984220"/>
    <w:lvl w:ilvl="0" w:tplc="F16EB8C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67A13"/>
    <w:multiLevelType w:val="multilevel"/>
    <w:tmpl w:val="4F04DC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8013FD"/>
    <w:multiLevelType w:val="hybridMultilevel"/>
    <w:tmpl w:val="0DD4F8EC"/>
    <w:lvl w:ilvl="0" w:tplc="F16EB8C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8238D3"/>
    <w:multiLevelType w:val="hybridMultilevel"/>
    <w:tmpl w:val="7C8453CC"/>
    <w:lvl w:ilvl="0" w:tplc="C3BEF9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0ECC26A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E73C7"/>
    <w:multiLevelType w:val="hybridMultilevel"/>
    <w:tmpl w:val="D3B6A56E"/>
    <w:lvl w:ilvl="0" w:tplc="BF164FC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8F07D3"/>
    <w:multiLevelType w:val="hybridMultilevel"/>
    <w:tmpl w:val="CBC4B6AA"/>
    <w:lvl w:ilvl="0" w:tplc="A06277C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BA1D44"/>
    <w:multiLevelType w:val="hybridMultilevel"/>
    <w:tmpl w:val="E610AC08"/>
    <w:lvl w:ilvl="0" w:tplc="22A8E73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EB3F79"/>
    <w:multiLevelType w:val="hybridMultilevel"/>
    <w:tmpl w:val="9A482364"/>
    <w:lvl w:ilvl="0" w:tplc="22A8E73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776195"/>
    <w:multiLevelType w:val="hybridMultilevel"/>
    <w:tmpl w:val="B0B46F86"/>
    <w:lvl w:ilvl="0" w:tplc="0AD263F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DE7F88"/>
    <w:multiLevelType w:val="hybridMultilevel"/>
    <w:tmpl w:val="4F04DC1E"/>
    <w:lvl w:ilvl="0" w:tplc="C3BEF9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B0E2E3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1E0689"/>
    <w:multiLevelType w:val="multilevel"/>
    <w:tmpl w:val="159C50A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A3256A"/>
    <w:multiLevelType w:val="hybridMultilevel"/>
    <w:tmpl w:val="0156AF0C"/>
    <w:lvl w:ilvl="0" w:tplc="22A8E73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0029E0"/>
    <w:multiLevelType w:val="hybridMultilevel"/>
    <w:tmpl w:val="4DD0B272"/>
    <w:lvl w:ilvl="0" w:tplc="F16EB8C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343421"/>
    <w:multiLevelType w:val="hybridMultilevel"/>
    <w:tmpl w:val="2B9A28F8"/>
    <w:lvl w:ilvl="0" w:tplc="22A8E73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ED1F45"/>
    <w:multiLevelType w:val="hybridMultilevel"/>
    <w:tmpl w:val="94B67642"/>
    <w:lvl w:ilvl="0" w:tplc="EC6692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E50E2B"/>
    <w:multiLevelType w:val="hybridMultilevel"/>
    <w:tmpl w:val="89005DAC"/>
    <w:lvl w:ilvl="0" w:tplc="F16EB8C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C1778D"/>
    <w:multiLevelType w:val="hybridMultilevel"/>
    <w:tmpl w:val="69B6FAD0"/>
    <w:lvl w:ilvl="0" w:tplc="F16EB8C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794139"/>
    <w:multiLevelType w:val="hybridMultilevel"/>
    <w:tmpl w:val="B3DA695A"/>
    <w:lvl w:ilvl="0" w:tplc="F16EB8C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AD008F"/>
    <w:multiLevelType w:val="hybridMultilevel"/>
    <w:tmpl w:val="2E9EBB70"/>
    <w:lvl w:ilvl="0" w:tplc="BF164FC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4550FD"/>
    <w:multiLevelType w:val="hybridMultilevel"/>
    <w:tmpl w:val="A106DD2A"/>
    <w:lvl w:ilvl="0" w:tplc="F16EB8C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CB1C8F"/>
    <w:multiLevelType w:val="multilevel"/>
    <w:tmpl w:val="7C8453C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CF53FC"/>
    <w:multiLevelType w:val="hybridMultilevel"/>
    <w:tmpl w:val="6EE0F4EE"/>
    <w:lvl w:ilvl="0" w:tplc="8E8E5B96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C7483D"/>
    <w:multiLevelType w:val="hybridMultilevel"/>
    <w:tmpl w:val="1DAC9766"/>
    <w:lvl w:ilvl="0" w:tplc="B02C042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A640E1"/>
    <w:multiLevelType w:val="hybridMultilevel"/>
    <w:tmpl w:val="159C50A8"/>
    <w:lvl w:ilvl="0" w:tplc="EC6692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D03A91"/>
    <w:multiLevelType w:val="hybridMultilevel"/>
    <w:tmpl w:val="2774162E"/>
    <w:lvl w:ilvl="0" w:tplc="C3BEF9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EC0EE46">
      <w:start w:val="1"/>
      <w:numFmt w:val="bullet"/>
      <w:lvlText w:val=""/>
      <w:lvlJc w:val="left"/>
      <w:pPr>
        <w:tabs>
          <w:tab w:val="num" w:pos="567"/>
        </w:tabs>
        <w:ind w:left="709" w:hanging="142"/>
      </w:pPr>
      <w:rPr>
        <w:rFonts w:ascii="Symbol" w:hAnsi="Symbol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5A6BE7"/>
    <w:multiLevelType w:val="hybridMultilevel"/>
    <w:tmpl w:val="836068F2"/>
    <w:lvl w:ilvl="0" w:tplc="0AD263F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5D4DB6"/>
    <w:multiLevelType w:val="hybridMultilevel"/>
    <w:tmpl w:val="F76689E0"/>
    <w:lvl w:ilvl="0" w:tplc="F16EB8C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EC502E"/>
    <w:multiLevelType w:val="hybridMultilevel"/>
    <w:tmpl w:val="777A0266"/>
    <w:lvl w:ilvl="0" w:tplc="55D2AD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16265D"/>
    <w:multiLevelType w:val="hybridMultilevel"/>
    <w:tmpl w:val="F57E7212"/>
    <w:lvl w:ilvl="0" w:tplc="B02C042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0C083D"/>
    <w:multiLevelType w:val="hybridMultilevel"/>
    <w:tmpl w:val="7152B3D8"/>
    <w:lvl w:ilvl="0" w:tplc="C3BEF9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353322"/>
    <w:multiLevelType w:val="hybridMultilevel"/>
    <w:tmpl w:val="CA3E2496"/>
    <w:lvl w:ilvl="0" w:tplc="F16EB8C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7E5960"/>
    <w:multiLevelType w:val="hybridMultilevel"/>
    <w:tmpl w:val="95FC4C74"/>
    <w:lvl w:ilvl="0" w:tplc="49E6559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2"/>
  </w:num>
  <w:num w:numId="5">
    <w:abstractNumId w:val="19"/>
  </w:num>
  <w:num w:numId="6">
    <w:abstractNumId w:val="5"/>
  </w:num>
  <w:num w:numId="7">
    <w:abstractNumId w:val="18"/>
  </w:num>
  <w:num w:numId="8">
    <w:abstractNumId w:val="1"/>
  </w:num>
  <w:num w:numId="9">
    <w:abstractNumId w:val="16"/>
  </w:num>
  <w:num w:numId="10">
    <w:abstractNumId w:val="27"/>
  </w:num>
  <w:num w:numId="11">
    <w:abstractNumId w:val="31"/>
  </w:num>
  <w:num w:numId="12">
    <w:abstractNumId w:val="3"/>
  </w:num>
  <w:num w:numId="13">
    <w:abstractNumId w:val="17"/>
  </w:num>
  <w:num w:numId="14">
    <w:abstractNumId w:val="28"/>
  </w:num>
  <w:num w:numId="15">
    <w:abstractNumId w:val="32"/>
  </w:num>
  <w:num w:numId="16">
    <w:abstractNumId w:val="6"/>
  </w:num>
  <w:num w:numId="17">
    <w:abstractNumId w:val="20"/>
  </w:num>
  <w:num w:numId="18">
    <w:abstractNumId w:val="13"/>
  </w:num>
  <w:num w:numId="19">
    <w:abstractNumId w:val="23"/>
  </w:num>
  <w:num w:numId="20">
    <w:abstractNumId w:val="29"/>
  </w:num>
  <w:num w:numId="21">
    <w:abstractNumId w:val="22"/>
  </w:num>
  <w:num w:numId="22">
    <w:abstractNumId w:val="24"/>
  </w:num>
  <w:num w:numId="23">
    <w:abstractNumId w:val="15"/>
  </w:num>
  <w:num w:numId="24">
    <w:abstractNumId w:val="11"/>
  </w:num>
  <w:num w:numId="25">
    <w:abstractNumId w:val="30"/>
  </w:num>
  <w:num w:numId="26">
    <w:abstractNumId w:val="10"/>
  </w:num>
  <w:num w:numId="27">
    <w:abstractNumId w:val="2"/>
  </w:num>
  <w:num w:numId="28">
    <w:abstractNumId w:val="4"/>
  </w:num>
  <w:num w:numId="29">
    <w:abstractNumId w:val="21"/>
  </w:num>
  <w:num w:numId="30">
    <w:abstractNumId w:val="25"/>
  </w:num>
  <w:num w:numId="31">
    <w:abstractNumId w:val="0"/>
  </w:num>
  <w:num w:numId="32">
    <w:abstractNumId w:val="9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A1D26"/>
    <w:rsid w:val="00002214"/>
    <w:rsid w:val="00033993"/>
    <w:rsid w:val="00053216"/>
    <w:rsid w:val="00055F52"/>
    <w:rsid w:val="00080081"/>
    <w:rsid w:val="00086FE1"/>
    <w:rsid w:val="00090603"/>
    <w:rsid w:val="000C25EB"/>
    <w:rsid w:val="000C6BB6"/>
    <w:rsid w:val="000E6BEB"/>
    <w:rsid w:val="000F0693"/>
    <w:rsid w:val="000F18E5"/>
    <w:rsid w:val="001227F8"/>
    <w:rsid w:val="001468A5"/>
    <w:rsid w:val="00165262"/>
    <w:rsid w:val="0016588D"/>
    <w:rsid w:val="00175B91"/>
    <w:rsid w:val="001A1D26"/>
    <w:rsid w:val="001C1812"/>
    <w:rsid w:val="001C18EC"/>
    <w:rsid w:val="001C23D3"/>
    <w:rsid w:val="001C6A71"/>
    <w:rsid w:val="001C7EBD"/>
    <w:rsid w:val="001D3537"/>
    <w:rsid w:val="001D6BCB"/>
    <w:rsid w:val="00224C15"/>
    <w:rsid w:val="00240ECC"/>
    <w:rsid w:val="0025260A"/>
    <w:rsid w:val="002526EC"/>
    <w:rsid w:val="00273FF1"/>
    <w:rsid w:val="002A3E9D"/>
    <w:rsid w:val="002D50E7"/>
    <w:rsid w:val="002E4FCE"/>
    <w:rsid w:val="00301A3B"/>
    <w:rsid w:val="003209EB"/>
    <w:rsid w:val="00340619"/>
    <w:rsid w:val="00351EA0"/>
    <w:rsid w:val="003606BD"/>
    <w:rsid w:val="003B08A3"/>
    <w:rsid w:val="003D4FEE"/>
    <w:rsid w:val="003F381F"/>
    <w:rsid w:val="004069AC"/>
    <w:rsid w:val="00406E9B"/>
    <w:rsid w:val="00415770"/>
    <w:rsid w:val="00417AFE"/>
    <w:rsid w:val="00437A47"/>
    <w:rsid w:val="00470CB6"/>
    <w:rsid w:val="00481EDD"/>
    <w:rsid w:val="004B47FE"/>
    <w:rsid w:val="004B72BC"/>
    <w:rsid w:val="004C08E3"/>
    <w:rsid w:val="004C5746"/>
    <w:rsid w:val="004D4024"/>
    <w:rsid w:val="004F159E"/>
    <w:rsid w:val="005105B5"/>
    <w:rsid w:val="00517697"/>
    <w:rsid w:val="0052307B"/>
    <w:rsid w:val="005312C2"/>
    <w:rsid w:val="00533858"/>
    <w:rsid w:val="005611A0"/>
    <w:rsid w:val="005611D6"/>
    <w:rsid w:val="005744EE"/>
    <w:rsid w:val="0058305A"/>
    <w:rsid w:val="0058316D"/>
    <w:rsid w:val="005A1DEC"/>
    <w:rsid w:val="005A51FA"/>
    <w:rsid w:val="005A6C35"/>
    <w:rsid w:val="005C463D"/>
    <w:rsid w:val="005D3578"/>
    <w:rsid w:val="005E1865"/>
    <w:rsid w:val="005E3A99"/>
    <w:rsid w:val="006007FF"/>
    <w:rsid w:val="006107C9"/>
    <w:rsid w:val="006107F5"/>
    <w:rsid w:val="00615B41"/>
    <w:rsid w:val="00621C0F"/>
    <w:rsid w:val="00636101"/>
    <w:rsid w:val="00646A65"/>
    <w:rsid w:val="00662065"/>
    <w:rsid w:val="00674F99"/>
    <w:rsid w:val="00681454"/>
    <w:rsid w:val="006821BE"/>
    <w:rsid w:val="006918BE"/>
    <w:rsid w:val="006B1D5A"/>
    <w:rsid w:val="006B39CE"/>
    <w:rsid w:val="006B3E89"/>
    <w:rsid w:val="006D58FC"/>
    <w:rsid w:val="006D592A"/>
    <w:rsid w:val="006D7B7A"/>
    <w:rsid w:val="006E37B9"/>
    <w:rsid w:val="006F74C8"/>
    <w:rsid w:val="00703DDE"/>
    <w:rsid w:val="00731949"/>
    <w:rsid w:val="007415BB"/>
    <w:rsid w:val="0074539A"/>
    <w:rsid w:val="007870BD"/>
    <w:rsid w:val="007D2284"/>
    <w:rsid w:val="007D6759"/>
    <w:rsid w:val="007F7510"/>
    <w:rsid w:val="00821472"/>
    <w:rsid w:val="00836656"/>
    <w:rsid w:val="008403BF"/>
    <w:rsid w:val="008472A6"/>
    <w:rsid w:val="00854852"/>
    <w:rsid w:val="008755D0"/>
    <w:rsid w:val="00893730"/>
    <w:rsid w:val="008A2F70"/>
    <w:rsid w:val="008A3908"/>
    <w:rsid w:val="008A48D1"/>
    <w:rsid w:val="008A6AB4"/>
    <w:rsid w:val="008B098D"/>
    <w:rsid w:val="008E78F5"/>
    <w:rsid w:val="00935042"/>
    <w:rsid w:val="0094050B"/>
    <w:rsid w:val="00947E25"/>
    <w:rsid w:val="00951186"/>
    <w:rsid w:val="00954EB1"/>
    <w:rsid w:val="0097153A"/>
    <w:rsid w:val="009850DA"/>
    <w:rsid w:val="00987C4A"/>
    <w:rsid w:val="00992385"/>
    <w:rsid w:val="00995190"/>
    <w:rsid w:val="009A4BAB"/>
    <w:rsid w:val="009B6EAC"/>
    <w:rsid w:val="009B7376"/>
    <w:rsid w:val="009D1D2D"/>
    <w:rsid w:val="009D4AE0"/>
    <w:rsid w:val="009F6E76"/>
    <w:rsid w:val="00A22F5B"/>
    <w:rsid w:val="00A27717"/>
    <w:rsid w:val="00A31905"/>
    <w:rsid w:val="00A57D5B"/>
    <w:rsid w:val="00A73414"/>
    <w:rsid w:val="00A83ACC"/>
    <w:rsid w:val="00AB016A"/>
    <w:rsid w:val="00AB2ED5"/>
    <w:rsid w:val="00AD0221"/>
    <w:rsid w:val="00AD629C"/>
    <w:rsid w:val="00AE28EF"/>
    <w:rsid w:val="00B51046"/>
    <w:rsid w:val="00B86B57"/>
    <w:rsid w:val="00B9098C"/>
    <w:rsid w:val="00B961CA"/>
    <w:rsid w:val="00BA33B2"/>
    <w:rsid w:val="00BC11B9"/>
    <w:rsid w:val="00BD53BD"/>
    <w:rsid w:val="00C1000F"/>
    <w:rsid w:val="00C176C3"/>
    <w:rsid w:val="00C23E07"/>
    <w:rsid w:val="00C560C8"/>
    <w:rsid w:val="00C67890"/>
    <w:rsid w:val="00CA0BDB"/>
    <w:rsid w:val="00CB4E2E"/>
    <w:rsid w:val="00D40902"/>
    <w:rsid w:val="00D5785B"/>
    <w:rsid w:val="00D6265E"/>
    <w:rsid w:val="00D62F59"/>
    <w:rsid w:val="00D64EC5"/>
    <w:rsid w:val="00D65A57"/>
    <w:rsid w:val="00D70B31"/>
    <w:rsid w:val="00D9244C"/>
    <w:rsid w:val="00D93A0F"/>
    <w:rsid w:val="00DA5DF6"/>
    <w:rsid w:val="00DB080C"/>
    <w:rsid w:val="00DB2D11"/>
    <w:rsid w:val="00DB3C71"/>
    <w:rsid w:val="00DB5CA4"/>
    <w:rsid w:val="00DD2F8D"/>
    <w:rsid w:val="00DE6AC3"/>
    <w:rsid w:val="00DF72AC"/>
    <w:rsid w:val="00E030D8"/>
    <w:rsid w:val="00E078F5"/>
    <w:rsid w:val="00E12588"/>
    <w:rsid w:val="00E307BC"/>
    <w:rsid w:val="00E5066E"/>
    <w:rsid w:val="00E537AD"/>
    <w:rsid w:val="00E54A18"/>
    <w:rsid w:val="00E92174"/>
    <w:rsid w:val="00EC7D24"/>
    <w:rsid w:val="00ED0349"/>
    <w:rsid w:val="00ED5B1E"/>
    <w:rsid w:val="00F22537"/>
    <w:rsid w:val="00F54403"/>
    <w:rsid w:val="00F6044D"/>
    <w:rsid w:val="00F93D2C"/>
    <w:rsid w:val="00F94A57"/>
    <w:rsid w:val="00FB2ECF"/>
    <w:rsid w:val="00FD37EB"/>
    <w:rsid w:val="00FD4A17"/>
    <w:rsid w:val="00FD6250"/>
    <w:rsid w:val="00FE1281"/>
    <w:rsid w:val="00FF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007FF"/>
    <w:pPr>
      <w:spacing w:line="264" w:lineRule="auto"/>
    </w:pPr>
    <w:rPr>
      <w:rFonts w:ascii="Calibri" w:hAnsi="Calibri"/>
      <w:lang w:eastAsia="de-DE"/>
    </w:rPr>
  </w:style>
  <w:style w:type="paragraph" w:styleId="berschrift1">
    <w:name w:val="heading 1"/>
    <w:basedOn w:val="Standard"/>
    <w:next w:val="Standard"/>
    <w:qFormat/>
    <w:rsid w:val="006007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312C2"/>
    <w:pPr>
      <w:keepNext/>
      <w:outlineLvl w:val="1"/>
    </w:pPr>
    <w:rPr>
      <w:rFonts w:ascii="Albertus Extra Bold" w:hAnsi="Albertus Extra Bold"/>
      <w:sz w:val="36"/>
      <w:lang w:val="de-DE"/>
    </w:rPr>
  </w:style>
  <w:style w:type="paragraph" w:styleId="berschrift3">
    <w:name w:val="heading 3"/>
    <w:basedOn w:val="Standard"/>
    <w:next w:val="Standard"/>
    <w:qFormat/>
    <w:rsid w:val="005312C2"/>
    <w:pPr>
      <w:keepNext/>
      <w:outlineLvl w:val="2"/>
    </w:pPr>
    <w:rPr>
      <w:rFonts w:ascii="Albertus Extra Bold" w:hAnsi="Albertus Extra Bold"/>
      <w:sz w:val="28"/>
      <w:lang w:val="de-DE"/>
    </w:rPr>
  </w:style>
  <w:style w:type="paragraph" w:styleId="berschrift4">
    <w:name w:val="heading 4"/>
    <w:basedOn w:val="Standard"/>
    <w:next w:val="Standard"/>
    <w:qFormat/>
    <w:rsid w:val="00417AF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apiteltitel"/>
    <w:basedOn w:val="Standard"/>
    <w:rsid w:val="005312C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312C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312C2"/>
  </w:style>
  <w:style w:type="paragraph" w:styleId="Sprechblasentext">
    <w:name w:val="Balloon Text"/>
    <w:basedOn w:val="Standard"/>
    <w:semiHidden/>
    <w:rsid w:val="005312C2"/>
    <w:rPr>
      <w:sz w:val="16"/>
      <w:szCs w:val="16"/>
    </w:rPr>
  </w:style>
  <w:style w:type="table" w:styleId="Tabellengitternetz">
    <w:name w:val="Table Grid"/>
    <w:basedOn w:val="NormaleTabelle"/>
    <w:rsid w:val="009D1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bsatz-Standardschriftart"/>
    <w:rsid w:val="006007FF"/>
  </w:style>
  <w:style w:type="character" w:styleId="Hyperlink">
    <w:name w:val="Hyperlink"/>
    <w:basedOn w:val="Absatz-Standardschriftart"/>
    <w:rsid w:val="001A1D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2216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3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FC_Breitenrain-Briefvorlage-SW.docx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«Projekte sind (manchmal) der pure Frust</vt:lpstr>
    </vt:vector>
  </TitlesOfParts>
  <Company>KüAG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«Projekte sind (manchmal) der pure Frust</dc:title>
  <dc:creator>Christine Wright</dc:creator>
  <cp:lastModifiedBy>Res</cp:lastModifiedBy>
  <cp:revision>2</cp:revision>
  <cp:lastPrinted>2015-10-14T12:21:00Z</cp:lastPrinted>
  <dcterms:created xsi:type="dcterms:W3CDTF">2016-05-01T09:52:00Z</dcterms:created>
  <dcterms:modified xsi:type="dcterms:W3CDTF">2016-05-01T09:52:00Z</dcterms:modified>
</cp:coreProperties>
</file>